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3306445</wp:posOffset>
                </wp:positionH>
                <wp:positionV relativeFrom="page">
                  <wp:posOffset>-3431540</wp:posOffset>
                </wp:positionV>
                <wp:extent cx="6140450" cy="7621905"/>
                <wp:effectExtent l="0" t="0" r="12700" b="17145"/>
                <wp:wrapNone/>
                <wp:docPr id="14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0450" cy="7621905"/>
                          <a:chOff x="16982" y="-5722"/>
                          <a:chExt cx="9670" cy="12003"/>
                        </a:xfrm>
                        <a:effectLst/>
                      </wpg:grpSpPr>
                      <wps:wsp>
                        <wps:cNvPr id="2" name="椭圆 2"/>
                        <wps:cNvSpPr/>
                        <wps:spPr>
                          <a:xfrm>
                            <a:off x="16982" y="-5722"/>
                            <a:ext cx="9670" cy="9670"/>
                          </a:xfrm>
                          <a:prstGeom prst="ellipse">
                            <a:avLst/>
                          </a:prstGeom>
                          <a:solidFill>
                            <a:srgbClr val="00B0F0">
                              <a:alpha val="30000"/>
                            </a:srgbClr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" name="椭圆 3"/>
                        <wps:cNvSpPr/>
                        <wps:spPr>
                          <a:xfrm>
                            <a:off x="20324" y="2302"/>
                            <a:ext cx="3672" cy="3672"/>
                          </a:xfrm>
                          <a:prstGeom prst="ellipse">
                            <a:avLst/>
                          </a:prstGeom>
                          <a:solidFill>
                            <a:srgbClr val="00B0F0">
                              <a:alpha val="51000"/>
                            </a:srgbClr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" name="椭圆 7"/>
                        <wps:cNvSpPr/>
                        <wps:spPr>
                          <a:xfrm>
                            <a:off x="20648" y="5368"/>
                            <a:ext cx="913" cy="913"/>
                          </a:xfrm>
                          <a:prstGeom prst="ellipse">
                            <a:avLst/>
                          </a:prstGeom>
                          <a:solidFill>
                            <a:srgbClr val="FFFF00">
                              <a:alpha val="74000"/>
                            </a:srgbClr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" o:spid="_x0000_s1026" o:spt="203" style="position:absolute;left:0pt;margin-left:260.35pt;margin-top:-270.2pt;height:600.15pt;width:483.5pt;mso-position-vertical-relative:page;z-index:-251655168;mso-width-relative:page;mso-height-relative:page;" coordorigin="16982,-5722" coordsize="9670,12003" o:gfxdata="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C2Q94rdAAAADQEAAA8AAAAAAAAAAQAgAAAAIgAAAGRycy9kb3ducmV2LnhtbFBLAQIUABQA&#10;AAAIAIdO4kD8ch7lzwIAACoJAAAOAAAAAAAAAAEAIAAAACwBAABkcnMvZTJvRG9jLnhtbFBLBQYA&#10;AAAABgAGAFkBAABtBgAAAAA=&#10;">
                <o:lock v:ext="edit" aspectratio="f"/>
                <v:shape id="_x0000_s1026" o:spid="_x0000_s1026" o:spt="3" type="#_x0000_t3" style="position:absolute;left:16982;top:-5722;height:9670;width:9670;" fillcolor="#00B0F0" filled="t" stroked="f" coordsize="21600,21600" o:gfxdata="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y55hugAAANoA&#10;AAAPAAAAAAAAAAEAIAAAACIAAABkcnMvZG93bnJldi54bWxQSwECFAAUAAAACACHTuJAMy8FnjsA&#10;AAA5AAAAEAAAAAAAAAABACAAAAAJAQAAZHJzL3NoYXBleG1sLnhtbFBLBQYAAAAABgAGAFsBAACz&#10;AwAAAAA=&#10;">
                  <v:fill on="t" opacity="19660f" focussize="0,0"/>
                  <v:stroke on="f" weight="0.5pt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20324;top:2302;height:3672;width:3672;" fillcolor="#00B0F0" filled="t" stroked="f" coordsize="21600,21600" o:gfxdata="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JkWBq5AAAA2gAA&#10;AA8AAAAAAAAAAQAgAAAAIgAAAGRycy9kb3ducmV2LnhtbFBLAQIUABQAAAAIAIdO4kAzLwWeOwAA&#10;ADkAAAAQAAAAAAAAAAEAIAAAAAgBAABkcnMvc2hhcGV4bWwueG1sUEsFBgAAAAAGAAYAWwEAALID&#10;AAAAAA==&#10;">
                  <v:fill on="t" opacity="33423f" focussize="0,0"/>
                  <v:stroke on="f" weight="0.5pt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20648;top:5368;height:913;width:913;" fillcolor="#FFFF00" filled="t" stroked="f" coordsize="21600,21600" o:gfxdata="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E/Bp7sAAADa&#10;AAAADwAAAAAAAAABACAAAAAiAAAAZHJzL2Rvd25yZXYueG1sUEsBAhQAFAAAAAgAh07iQDMvBZ47&#10;AAAAOQAAABAAAAAAAAAAAQAgAAAACgEAAGRycy9zaGFwZXhtbC54bWxQSwUGAAAAAAYABgBbAQAA&#10;tAMAAAAA&#10;">
                  <v:fill on="t" opacity="48496f" focussize="0,0"/>
                  <v:stroke on="f" weight="0.5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-415290</wp:posOffset>
                </wp:positionV>
                <wp:extent cx="4445635" cy="65913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4930" cy="659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36" w:lineRule="auto"/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浙江晶科能源有限公司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12" w:lineRule="auto"/>
                              <w:jc w:val="lef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0070C0"/>
                                <w:sz w:val="122"/>
                                <w:szCs w:val="1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15pt;margin-top:-32.7pt;height:51.9pt;width:350.05pt;z-index:251663360;mso-width-relative:page;mso-height-relative:page;" filled="f" stroked="f" coordsize="21600,21600" o:gfxdata="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miKu9gAAAAKAQAADwAAAAAAAAABACAAAAAiAAAAZHJzL2Rvd25y&#10;ZXYueG1sUEsBAhQAFAAAAAgAh07iQJ6sqJs3AgAAZAQAAA4AAAAAAAAAAQAgAAAAJw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snapToGrid w:val="0"/>
                        <w:spacing w:line="336" w:lineRule="auto"/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70C0"/>
                          <w:sz w:val="48"/>
                          <w:szCs w:val="48"/>
                        </w:rPr>
                        <w:t>浙江晶科能源有限公司</w:t>
                      </w:r>
                    </w:p>
                    <w:p>
                      <w:pPr>
                        <w:adjustRightInd w:val="0"/>
                        <w:snapToGrid w:val="0"/>
                        <w:spacing w:line="312" w:lineRule="auto"/>
                        <w:jc w:val="left"/>
                        <w:rPr>
                          <w:rFonts w:ascii="微软雅黑" w:hAnsi="微软雅黑" w:eastAsia="微软雅黑" w:cs="微软雅黑"/>
                          <w:b/>
                          <w:bCs/>
                          <w:color w:val="0070C0"/>
                          <w:sz w:val="122"/>
                          <w:szCs w:val="1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-897890</wp:posOffset>
                </wp:positionH>
                <wp:positionV relativeFrom="paragraph">
                  <wp:posOffset>-795655</wp:posOffset>
                </wp:positionV>
                <wp:extent cx="1616710" cy="1325245"/>
                <wp:effectExtent l="4445" t="3810" r="17145" b="4445"/>
                <wp:wrapNone/>
                <wp:docPr id="24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6710" cy="1325245"/>
                          <a:chOff x="711" y="954"/>
                          <a:chExt cx="1096" cy="1511"/>
                        </a:xfrm>
                        <a:effectLst/>
                      </wpg:grpSpPr>
                      <wps:wsp>
                        <wps:cNvPr id="12" name="直接连接符 12"/>
                        <wps:cNvCnPr/>
                        <wps:spPr>
                          <a:xfrm flipH="1">
                            <a:off x="1097" y="954"/>
                            <a:ext cx="300" cy="331"/>
                          </a:xfrm>
                          <a:prstGeom prst="line">
                            <a:avLst/>
                          </a:prstGeom>
                          <a:solidFill>
                            <a:srgbClr val="0070C0"/>
                          </a:solidFill>
                          <a:ln w="6350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直接连接符 13"/>
                        <wps:cNvCnPr/>
                        <wps:spPr>
                          <a:xfrm flipH="1">
                            <a:off x="1181" y="2134"/>
                            <a:ext cx="300" cy="331"/>
                          </a:xfrm>
                          <a:prstGeom prst="line">
                            <a:avLst/>
                          </a:prstGeom>
                          <a:solidFill>
                            <a:srgbClr val="0070C0"/>
                          </a:solidFill>
                          <a:ln w="6350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矩形 22"/>
                        <wps:cNvSpPr/>
                        <wps:spPr>
                          <a:xfrm>
                            <a:off x="711" y="1237"/>
                            <a:ext cx="1096" cy="1131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left:-70.7pt;margin-top:-62.65pt;height:104.35pt;width:127.3pt;z-index:251664384;mso-width-relative:page;mso-height-relative:page;" coordorigin="711,954" coordsize="1096,1511" o:gfxdata="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QTdU/doAAAAMAQAADwAAAAAAAAAB&#10;ACAAAAAiAAAAZHJzL2Rvd25yZXYueG1sUEsBAhQAFAAAAAgAh07iQDOhPwhkAwAATAoAAA4AAAAA&#10;AAAAAQAgAAAAKQEAAGRycy9lMm9Eb2MueG1sUEsFBgAAAAAGAAYAWQEAAP8GAAAAAA==&#10;">
                <o:lock v:ext="edit" aspectratio="f"/>
                <v:line id="_x0000_s1026" o:spid="_x0000_s1026" o:spt="20" style="position:absolute;left:1097;top:954;flip:x;height:331;width:300;" fillcolor="#0070C0" filled="t" stroked="t" coordsize="21600,21600" o:gfxdata="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gHkt65AAAA2wAA&#10;AA8AAAAAAAAAAQAgAAAAIgAAAGRycy9kb3ducmV2LnhtbFBLAQIUABQAAAAIAIdO4kAzLwWeOwAA&#10;ADkAAAAQAAAAAAAAAAEAIAAAAAgBAABkcnMvc2hhcGV4bWwueG1sUEsFBgAAAAAGAAYAWwEAALID&#10;AAAAAA==&#10;">
                  <v:fill on="t" focussize="0,0"/>
                  <v:stroke weight="0.5pt" color="#0070C0" miterlimit="8" joinstyle="miter"/>
                  <v:imagedata o:title=""/>
                  <o:lock v:ext="edit" aspectratio="f"/>
                </v:line>
                <v:line id="_x0000_s1026" o:spid="_x0000_s1026" o:spt="20" style="position:absolute;left:1181;top:2134;flip:x;height:331;width:300;" fillcolor="#0070C0" filled="t" stroked="t" coordsize="21600,21600" o:gfxdata="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dLN0W5AAAA2wAA&#10;AA8AAAAAAAAAAQAgAAAAIgAAAGRycy9kb3ducmV2LnhtbFBLAQIUABQAAAAIAIdO4kAzLwWeOwAA&#10;ADkAAAAQAAAAAAAAAAEAIAAAAAgBAABkcnMvc2hhcGV4bWwueG1sUEsFBgAAAAAGAAYAWwEAALID&#10;AAAAAA==&#10;">
                  <v:fill on="t" focussize="0,0"/>
                  <v:stroke weight="0.5pt" color="#0070C0" miterlimit="8" joinstyle="miter"/>
                  <v:imagedata o:title=""/>
                  <o:lock v:ext="edit" aspectratio="f"/>
                </v:line>
                <v:rect id="_x0000_s1026" o:spid="_x0000_s1026" o:spt="1" style="position:absolute;left:711;top:1237;height:1131;width:1096;v-text-anchor:middle;" filled="f" stroked="t" coordsize="21600,21600" o:gfxdata="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dwWC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70C0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-962660</wp:posOffset>
                </wp:positionH>
                <wp:positionV relativeFrom="paragraph">
                  <wp:posOffset>-605790</wp:posOffset>
                </wp:positionV>
                <wp:extent cx="1731010" cy="837565"/>
                <wp:effectExtent l="0" t="0" r="0" b="0"/>
                <wp:wrapNone/>
                <wp:docPr id="8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605" y="566420"/>
                          <a:ext cx="1064260" cy="967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114300" distR="114300">
                                  <wp:extent cx="1410970" cy="690880"/>
                                  <wp:effectExtent l="0" t="0" r="17780" b="13970"/>
                                  <wp:docPr id="10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0970" cy="690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drawing>
                                <wp:inline distT="0" distB="0" distL="114300" distR="114300">
                                  <wp:extent cx="991870" cy="802005"/>
                                  <wp:effectExtent l="0" t="0" r="17780" b="17145"/>
                                  <wp:docPr id="18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870" cy="802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-75.8pt;margin-top:-47.7pt;height:65.95pt;width:136.3pt;z-index:251659264;v-text-anchor:middle;mso-width-relative:page;mso-height-relative:page;" filled="f" stroked="f" coordsize="21600,21600" o:gfxdata="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ydzmCdkAAAALAQAADwAAAAAAAAABACAAAAAiAAAAZHJzL2Rvd25y&#10;ZXYueG1sUEsBAhQAFAAAAAgAh07iQAnp5oBvAgAAxQQAAA4AAAAAAAAAAQAgAAAAKAEAAGRycy9l&#10;Mm9Eb2MueG1sUEsFBgAAAAAGAAYAWQEAAAk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114300" distR="114300">
                            <wp:extent cx="1410970" cy="690880"/>
                            <wp:effectExtent l="0" t="0" r="17780" b="13970"/>
                            <wp:docPr id="10" name="图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0970" cy="690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drawing>
                          <wp:inline distT="0" distB="0" distL="114300" distR="114300">
                            <wp:extent cx="991870" cy="802005"/>
                            <wp:effectExtent l="0" t="0" r="17780" b="17145"/>
                            <wp:docPr id="18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1870" cy="802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-600075</wp:posOffset>
                </wp:positionV>
                <wp:extent cx="1018540" cy="725170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540" cy="72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12" w:lineRule="auto"/>
                              <w:jc w:val="lef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0070C0"/>
                                <w:sz w:val="122"/>
                                <w:szCs w:val="12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0070C0"/>
                                <w:sz w:val="122"/>
                                <w:szCs w:val="122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1pt;margin-top:-47.25pt;height:57.1pt;width:80.2pt;z-index:251668480;mso-width-relative:page;mso-height-relative:page;" filled="f" stroked="f" coordsize="21600,21600" o:gfxdata="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vhPDW2gAAAAoBAAAPAAAAAAAAAAEAIAAAACIAAABkcnMv&#10;ZG93bnJldi54bWxQSwECFAAUAAAACACHTuJACs9+TjoCAABm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snapToGrid w:val="0"/>
                        <w:spacing w:line="312" w:lineRule="auto"/>
                        <w:jc w:val="left"/>
                        <w:rPr>
                          <w:rFonts w:ascii="微软雅黑" w:hAnsi="微软雅黑" w:eastAsia="微软雅黑" w:cs="微软雅黑"/>
                          <w:b/>
                          <w:bCs/>
                          <w:color w:val="0070C0"/>
                          <w:sz w:val="122"/>
                          <w:szCs w:val="122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color w:val="0070C0"/>
                          <w:sz w:val="122"/>
                          <w:szCs w:val="122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36" w:lineRule="auto"/>
        <w:rPr>
          <w:rFonts w:ascii="微软雅黑" w:hAnsi="微软雅黑" w:eastAsia="微软雅黑" w:cs="微软雅黑"/>
          <w:color w:val="0070C0"/>
          <w:sz w:val="22"/>
          <w:szCs w:val="22"/>
        </w:rPr>
      </w:pPr>
      <w:r>
        <w:rPr>
          <w:rFonts w:ascii="微软雅黑" w:hAnsi="微软雅黑" w:eastAsia="微软雅黑" w:cs="微软雅黑"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6857365</wp:posOffset>
                </wp:positionV>
                <wp:extent cx="5210175" cy="1391920"/>
                <wp:effectExtent l="0" t="0" r="0" b="0"/>
                <wp:wrapNone/>
                <wp:docPr id="37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1391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 w:cs="微软雅黑"/>
                                <w:color w:val="0070C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cs="Tahoma"/>
                                <w:color w:val="313131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0" cy="0"/>
                                  <wp:effectExtent l="0" t="0" r="0" b="0"/>
                                  <wp:docPr id="16" name="图片 16" descr="ab4d991af21d7c54a45c31ff1345d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ab4d991af21d7c54a45c31ff1345d3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70C0"/>
                                <w:sz w:val="22"/>
                                <w:szCs w:val="22"/>
                              </w:rPr>
                              <w:drawing>
                                <wp:inline distT="0" distB="0" distL="114300" distR="114300">
                                  <wp:extent cx="1709420" cy="1381125"/>
                                  <wp:effectExtent l="0" t="0" r="5080" b="9525"/>
                                  <wp:docPr id="19" name="图片 19" descr="ab4d991af21d7c54a45c31ff1345d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图片 19" descr="ab4d991af21d7c54a45c31ff1345d3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942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70C0"/>
                                <w:sz w:val="22"/>
                                <w:szCs w:val="22"/>
                              </w:rPr>
                              <w:drawing>
                                <wp:inline distT="0" distB="0" distL="114300" distR="114300">
                                  <wp:extent cx="1607185" cy="1384300"/>
                                  <wp:effectExtent l="0" t="0" r="12065" b="6350"/>
                                  <wp:docPr id="20" name="图片 20" descr="7e503ad2a10acd7549425a32b1c4f6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图片 20" descr="7e503ad2a10acd7549425a32b1c4f6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185" cy="138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70C0"/>
                                <w:sz w:val="22"/>
                                <w:szCs w:val="22"/>
                              </w:rPr>
                              <w:drawing>
                                <wp:inline distT="0" distB="0" distL="114300" distR="114300">
                                  <wp:extent cx="1746885" cy="1381125"/>
                                  <wp:effectExtent l="0" t="0" r="5715" b="9525"/>
                                  <wp:docPr id="21" name="图片 21" descr="b14ea9e0d47b84a68354eed0d5f36e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b14ea9e0d47b84a68354eed0d5f36eb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6885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42.55pt;margin-top:539.95pt;height:109.6pt;width:410.25pt;z-index:251671552;mso-width-relative:page;mso-height-relative:page;" filled="f" stroked="f" coordsize="21600,21600" o:gfxdata="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Rs8M52gAAAAwBAAAPAAAAAAAAAAEAIAAAACIAAABkcnMv&#10;ZG93bnJldi54bWxQSwECFAAUAAAACACHTuJAFykkZjoCAABn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 w:cs="微软雅黑"/>
                          <w:color w:val="0070C0"/>
                          <w:sz w:val="22"/>
                          <w:szCs w:val="22"/>
                        </w:rPr>
                      </w:pPr>
                      <w:r>
                        <w:rPr>
                          <w:rFonts w:hint="eastAsia" w:cs="Tahoma"/>
                          <w:color w:val="313131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0" cy="0"/>
                            <wp:effectExtent l="0" t="0" r="0" b="0"/>
                            <wp:docPr id="16" name="图片 16" descr="ab4d991af21d7c54a45c31ff1345d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ab4d991af21d7c54a45c31ff1345d3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70C0"/>
                          <w:sz w:val="22"/>
                          <w:szCs w:val="22"/>
                        </w:rPr>
                        <w:drawing>
                          <wp:inline distT="0" distB="0" distL="114300" distR="114300">
                            <wp:extent cx="1709420" cy="1381125"/>
                            <wp:effectExtent l="0" t="0" r="5080" b="9525"/>
                            <wp:docPr id="19" name="图片 19" descr="ab4d991af21d7c54a45c31ff1345d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图片 19" descr="ab4d991af21d7c54a45c31ff1345d3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9420" cy="1381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70C0"/>
                          <w:sz w:val="22"/>
                          <w:szCs w:val="22"/>
                        </w:rPr>
                        <w:drawing>
                          <wp:inline distT="0" distB="0" distL="114300" distR="114300">
                            <wp:extent cx="1607185" cy="1384300"/>
                            <wp:effectExtent l="0" t="0" r="12065" b="6350"/>
                            <wp:docPr id="20" name="图片 20" descr="7e503ad2a10acd7549425a32b1c4f6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图片 20" descr="7e503ad2a10acd7549425a32b1c4f6a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7185" cy="1384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70C0"/>
                          <w:sz w:val="22"/>
                          <w:szCs w:val="22"/>
                        </w:rPr>
                        <w:drawing>
                          <wp:inline distT="0" distB="0" distL="114300" distR="114300">
                            <wp:extent cx="1746885" cy="1381125"/>
                            <wp:effectExtent l="0" t="0" r="5715" b="9525"/>
                            <wp:docPr id="21" name="图片 21" descr="b14ea9e0d47b84a68354eed0d5f36e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b14ea9e0d47b84a68354eed0d5f36eb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6885" cy="1381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-601345</wp:posOffset>
                </wp:positionH>
                <wp:positionV relativeFrom="paragraph">
                  <wp:posOffset>4719320</wp:posOffset>
                </wp:positionV>
                <wp:extent cx="6191250" cy="1793240"/>
                <wp:effectExtent l="0" t="0" r="0" b="0"/>
                <wp:wrapNone/>
                <wp:docPr id="42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793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 w:cs="微软雅黑"/>
                                <w:color w:val="000000" w:themeColor="text1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薪酬：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月综合工资6500-7500元/月，入职缴纳五险一金，每月20号企业发薪。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 w:cs="微软雅黑"/>
                                <w:color w:val="000000" w:themeColor="text1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工资说明：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底薪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3220元/月（第一个月2470元）+绩效奖：750-1500元/月+全勤：100元/月+夜班津贴：10元/天+加班工资：2500-3000元/月（平时1.5倍，法定节假日3倍)+特殊岗位津贴：500-800元/月。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 w:cs="微软雅黑"/>
                                <w:color w:val="000000" w:themeColor="text1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其他福利：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免费三餐，体检100个人先承担，满月报销，住宿免费水电平摊，宿舍4-6人间，有独立卫生间，空调，热水器，电视，环境好。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-47.35pt;margin-top:371.6pt;height:141.2pt;width:487.5pt;z-index:251672576;mso-width-relative:page;mso-height-relative:page;" filled="f" stroked="f" coordsize="21600,21600" o:gfxdata="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ie/zn2wAAAAwBAAAPAAAAAAAAAAEAIAAAACIAAABkcnMv&#10;ZG93bnJldi54bWxQSwECFAAUAAAACACHTuJAUaUYZzkCAABn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 w:cs="微软雅黑"/>
                          <w:color w:val="000000" w:themeColor="text1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薪酬：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月综合工资6500-7500元/月，入职缴纳五险一金，每月20号企业发薪。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 w:cs="微软雅黑"/>
                          <w:color w:val="000000" w:themeColor="text1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工资说明：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底薪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3220元/月（第一个月2470元）+绩效奖：750-1500元/月+全勤：100元/月+夜班津贴：10元/天+加班工资：2500-3000元/月（平时1.5倍，法定节假日3倍)+特殊岗位津贴：500-800元/月。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 w:cs="微软雅黑"/>
                          <w:color w:val="000000" w:themeColor="text1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其他福利：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免费三餐，体检100个人先承担，满月报销，住宿免费水电平摊，宿舍4-6人间，有独立卫生间，空调，热水器，电视，环境好。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8451850</wp:posOffset>
                </wp:positionV>
                <wp:extent cx="3635375" cy="834390"/>
                <wp:effectExtent l="0" t="0" r="0" b="0"/>
                <wp:wrapNone/>
                <wp:docPr id="32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5375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Hans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 w:eastAsia="zh-Hans"/>
                              </w:rPr>
                              <w:t>简历投递邮箱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Hans"/>
                              </w:rPr>
                              <w:t>：2317561343@qq.com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浙江晶科能源有限公司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 w:cs="微软雅黑"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70C0"/>
                                <w:sz w:val="24"/>
                              </w:rPr>
                              <w:t>地址：浙江省嘉兴市海宁市袁溪路58号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95pt;margin-top:665.5pt;height:65.7pt;width:286.25pt;z-index:251670528;mso-width-relative:page;mso-height-relative:page;" filled="f" stroked="f" coordsize="21600,21600" o:gfxdata="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4DM2k2QAAAA0BAAAPAAAAAAAAAAEAIAAAACIAAABkcnMvZG93&#10;bnJldi54bWxQSwECFAAUAAAACACHTuJAcob09TgCAABmBAAADgAAAAAAAAABACAAAAAo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snapToGrid w:val="0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070C0"/>
                          <w:sz w:val="28"/>
                          <w:szCs w:val="28"/>
                          <w:lang w:eastAsia="zh-Hans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70C0"/>
                          <w:sz w:val="28"/>
                          <w:szCs w:val="28"/>
                          <w:lang w:val="en-US" w:eastAsia="zh-Hans"/>
                        </w:rPr>
                        <w:t>简历投递邮箱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070C0"/>
                          <w:sz w:val="28"/>
                          <w:szCs w:val="28"/>
                          <w:lang w:eastAsia="zh-Hans"/>
                        </w:rPr>
                        <w:t>：2317561343@qq.com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70C0"/>
                          <w:sz w:val="28"/>
                          <w:szCs w:val="28"/>
                        </w:rPr>
                        <w:t>浙江晶科能源有限公司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 w:cs="微软雅黑"/>
                          <w:color w:val="0070C0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70C0"/>
                          <w:sz w:val="24"/>
                        </w:rPr>
                        <w:t>地址：浙江省嘉兴市海宁市袁溪路58号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8336280</wp:posOffset>
                </wp:positionV>
                <wp:extent cx="1263650" cy="826135"/>
                <wp:effectExtent l="0" t="0" r="0" b="0"/>
                <wp:wrapNone/>
                <wp:docPr id="4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826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 w:cs="微软雅黑"/>
                                <w:color w:val="0070C0"/>
                                <w:sz w:val="22"/>
                                <w:szCs w:val="22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1410970" cy="690880"/>
                                  <wp:effectExtent l="0" t="0" r="17780" b="13970"/>
                                  <wp:docPr id="11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0970" cy="690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381pt;margin-top:656.4pt;height:65.05pt;width:99.5pt;z-index:251673600;mso-width-relative:page;mso-height-relative:page;" filled="f" stroked="f" coordsize="21600,21600" o:gfxdata="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LBLyI2gAAAA0BAAAPAAAAAAAAAAEAIAAAACIAAABkcnMvZG93&#10;bnJldi54bWxQSwECFAAUAAAACACHTuJAz/SRKzcCAABmBAAADgAAAAAAAAABACAAAAAp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 w:cs="微软雅黑"/>
                          <w:color w:val="0070C0"/>
                          <w:sz w:val="22"/>
                          <w:szCs w:val="22"/>
                        </w:rPr>
                      </w:pPr>
                      <w:r>
                        <w:drawing>
                          <wp:inline distT="0" distB="0" distL="114300" distR="114300">
                            <wp:extent cx="1410970" cy="690880"/>
                            <wp:effectExtent l="0" t="0" r="17780" b="13970"/>
                            <wp:docPr id="11" name="图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0970" cy="690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480695</wp:posOffset>
                </wp:positionV>
                <wp:extent cx="5203190" cy="196405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0105" cy="177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widowControl/>
                              <w:spacing w:beforeAutospacing="0" w:afterAutospacing="0" w:line="360" w:lineRule="exact"/>
                              <w:ind w:firstLine="440" w:firstLineChars="200"/>
                              <w:rPr>
                                <w:rFonts w:ascii="微软雅黑" w:hAnsi="微软雅黑" w:eastAsia="微软雅黑" w:cs="微软雅黑"/>
                                <w:color w:val="000000" w:themeColor="text1"/>
                                <w:kern w:val="2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2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浙江晶科能源有限公司，是一家拥有优质的硅锭、硅片、电池片、高效单多晶光伏组件、发电系统等产品的研发、生产与销售垂直一体化产业链的国际化高科技企业。公司成立于2006年12月，注册资金4.75亿美元，2017年中国500强企业排名第284位。公司目前共有员工15000余人，总占地面积3900余亩。晶科能源的生产基地位于浙江省海宁市、台州市及江西上饶，全球营销中心位于上海浦东新区，此外公司建立了全球化的营销布局，我们业务营销网络涵盖欧洲、北美以及亚太，遍及了德国、意大利、比利时、美国、西班牙、法国、捷克、以色列、日本、加拿大、澳大利亚以及中国等主要光伏市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ind w:firstLine="440" w:firstLineChars="200"/>
                              <w:jc w:val="left"/>
                              <w:rPr>
                                <w:rFonts w:ascii="微软雅黑" w:hAnsi="微软雅黑" w:eastAsia="微软雅黑" w:cs="微软雅黑"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35pt;margin-top:37.85pt;height:154.65pt;width:409.7pt;z-index:251660288;mso-width-relative:page;mso-height-relative:page;" filled="f" stroked="f" coordsize="21600,21600" o:gfxdata="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7mQPX1wAAAAkBAAAPAAAAAAAAAAEAIAAAACIAAABkcnMvZG93&#10;bnJldi54bWxQSwECFAAUAAAACACHTuJAwppfqjoCAABnBAAADgAAAAAAAAABACAAAAAm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widowControl/>
                        <w:spacing w:beforeAutospacing="0" w:afterAutospacing="0" w:line="360" w:lineRule="exact"/>
                        <w:ind w:firstLine="440" w:firstLineChars="200"/>
                        <w:rPr>
                          <w:rFonts w:ascii="微软雅黑" w:hAnsi="微软雅黑" w:eastAsia="微软雅黑" w:cs="微软雅黑"/>
                          <w:color w:val="000000" w:themeColor="text1"/>
                          <w:kern w:val="2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kern w:val="2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浙江晶科能源有限公司，是一家拥有优质的硅锭、硅片、电池片、高效单多晶光伏组件、发电系统等产品的研发、生产与销售垂直一体化产业链的国际化高科技企业。公司成立于2006年12月，注册资金4.75亿美元，2017年中国500强企业排名第284位。公司目前共有员工15000余人，总占地面积3900余亩。晶科能源的生产基地位于浙江省海宁市、台州市及江西上饶，全球营销中心位于上海浦东新区，此外公司建立了全球化的营销布局，我们业务营销网络涵盖欧洲、北美以及亚太，遍及了德国、意大利、比利时、美国、西班牙、法国、捷克、以色列、日本、加拿大、澳大利亚以及中国等主要光伏市场。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ind w:firstLine="440" w:firstLineChars="200"/>
                        <w:jc w:val="left"/>
                        <w:rPr>
                          <w:rFonts w:ascii="微软雅黑" w:hAnsi="微软雅黑" w:eastAsia="微软雅黑" w:cs="微软雅黑"/>
                          <w:color w:val="0070C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-3458845</wp:posOffset>
                </wp:positionH>
                <wp:positionV relativeFrom="page">
                  <wp:posOffset>7849870</wp:posOffset>
                </wp:positionV>
                <wp:extent cx="4675505" cy="5315585"/>
                <wp:effectExtent l="0" t="0" r="10795" b="18415"/>
                <wp:wrapNone/>
                <wp:docPr id="15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5505" cy="5315585"/>
                          <a:chOff x="6441" y="12260"/>
                          <a:chExt cx="7702" cy="8756"/>
                        </a:xfrm>
                        <a:effectLst/>
                      </wpg:grpSpPr>
                      <wps:wsp>
                        <wps:cNvPr id="1" name="椭圆 1"/>
                        <wps:cNvSpPr/>
                        <wps:spPr>
                          <a:xfrm>
                            <a:off x="6441" y="13314"/>
                            <a:ext cx="7703" cy="7703"/>
                          </a:xfrm>
                          <a:prstGeom prst="ellipse">
                            <a:avLst/>
                          </a:prstGeom>
                          <a:solidFill>
                            <a:srgbClr val="0070C0">
                              <a:alpha val="80000"/>
                            </a:srgbClr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椭圆 5"/>
                        <wps:cNvSpPr/>
                        <wps:spPr>
                          <a:xfrm>
                            <a:off x="10514" y="12260"/>
                            <a:ext cx="1602" cy="1602"/>
                          </a:xfrm>
                          <a:prstGeom prst="ellipse">
                            <a:avLst/>
                          </a:prstGeom>
                          <a:solidFill>
                            <a:srgbClr val="FFFF00">
                              <a:alpha val="47000"/>
                            </a:srgbClr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" name="椭圆 6"/>
                        <wps:cNvSpPr/>
                        <wps:spPr>
                          <a:xfrm>
                            <a:off x="12319" y="12523"/>
                            <a:ext cx="730" cy="730"/>
                          </a:xfrm>
                          <a:prstGeom prst="ellipse">
                            <a:avLst/>
                          </a:prstGeom>
                          <a:solidFill>
                            <a:srgbClr val="00B0F0">
                              <a:alpha val="57000"/>
                            </a:srgbClr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-272.35pt;margin-top:618.1pt;height:418.55pt;width:368.15pt;mso-position-vertical-relative:page;z-index:-251654144;mso-width-relative:page;mso-height-relative:page;" coordorigin="6441,12260" coordsize="7702,8756" o:gfxdata="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BNEa5X3QAAAA4BAAAPAAAAAAAAAAEAIAAAACIAAABkcnMvZG93bnJldi54bWxQSwECFAAU&#10;AAAACACHTuJAslO8n9ACAAAoCQAADgAAAAAAAAABACAAAAAsAQAAZHJzL2Uyb0RvYy54bWxQSwUG&#10;AAAAAAYABgBZAQAAbgYAAAAA&#10;">
                <o:lock v:ext="edit" aspectratio="f"/>
                <v:shape id="_x0000_s1026" o:spid="_x0000_s1026" o:spt="3" type="#_x0000_t3" style="position:absolute;left:6441;top:13314;height:7703;width:7703;" fillcolor="#0070C0" filled="t" stroked="f" coordsize="21600,21600" o:gfxdata="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m8eq8AAAA&#10;2gAAAA8AAAAAAAAAAQAgAAAAIgAAAGRycy9kb3ducmV2LnhtbFBLAQIUABQAAAAIAIdO4kAzLwWe&#10;OwAAADkAAAAQAAAAAAAAAAEAIAAAAAsBAABkcnMvc2hhcGV4bWwueG1sUEsFBgAAAAAGAAYAWwEA&#10;ALUDAAAAAA==&#10;">
                  <v:fill on="t" opacity="52428f" focussize="0,0"/>
                  <v:stroke on="f" weight="0.5pt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10514;top:12260;height:1602;width:1602;" fillcolor="#FFFF00" filled="t" stroked="f" coordsize="21600,21600" o:gfxdata="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oPbn7sAAADa&#10;AAAADwAAAAAAAAABACAAAAAiAAAAZHJzL2Rvd25yZXYueG1sUEsBAhQAFAAAAAgAh07iQDMvBZ47&#10;AAAAOQAAABAAAAAAAAAAAQAgAAAACgEAAGRycy9zaGFwZXhtbC54bWxQSwUGAAAAAAYABgBbAQAA&#10;tAMAAAAA&#10;">
                  <v:fill on="t" opacity="30801f" focussize="0,0"/>
                  <v:stroke on="f" weight="0.5pt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12319;top:12523;height:730;width:730;" fillcolor="#00B0F0" filled="t" stroked="f" coordsize="21600,21600" o:gfxdata="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tC3WugAAANoA&#10;AAAPAAAAAAAAAAEAIAAAACIAAABkcnMvZG93bnJldi54bWxQSwECFAAUAAAACACHTuJAMy8FnjsA&#10;AAA5AAAAEAAAAAAAAAABACAAAAAJAQAAZHJzL3NoYXBleG1sLnhtbFBLBQYAAAAABgAGAFsBAACz&#10;AwAAAAA=&#10;">
                  <v:fill on="t" opacity="37355f" focussize="0,0"/>
                  <v:stroke on="f" weight="0.5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-588010</wp:posOffset>
                </wp:positionH>
                <wp:positionV relativeFrom="paragraph">
                  <wp:posOffset>4321810</wp:posOffset>
                </wp:positionV>
                <wp:extent cx="1074420" cy="38354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1175" y="5968365"/>
                          <a:ext cx="865505" cy="38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36" w:lineRule="auto"/>
                              <w:rPr>
                                <w:rFonts w:ascii="微软雅黑" w:hAnsi="微软雅黑" w:eastAsia="微软雅黑" w:cs="微软雅黑"/>
                                <w:color w:val="0070C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工资福利：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6.3pt;margin-top:340.3pt;height:30.2pt;width:84.6pt;z-index:251666432;mso-width-relative:page;mso-height-relative:page;" filled="f" stroked="f" coordsize="21600,21600" o:gfxdata="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KYG0bYAAAACgEAAA8AAAAAAAAAAQAgAAAA&#10;IgAAAGRycy9kb3ducmV2LnhtbFBLAQIUABQAAAAIAIdO4kAIMd3qRAIAAHAEAAAOAAAAAAAAAAEA&#10;IAAAACc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snapToGrid w:val="0"/>
                        <w:spacing w:line="336" w:lineRule="auto"/>
                        <w:rPr>
                          <w:rFonts w:ascii="微软雅黑" w:hAnsi="微软雅黑" w:eastAsia="微软雅黑" w:cs="微软雅黑"/>
                          <w:color w:val="0070C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70C0"/>
                          <w:sz w:val="28"/>
                          <w:szCs w:val="28"/>
                        </w:rPr>
                        <w:t>工资福利：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-582295</wp:posOffset>
                </wp:positionH>
                <wp:positionV relativeFrom="paragraph">
                  <wp:posOffset>3134995</wp:posOffset>
                </wp:positionV>
                <wp:extent cx="6074410" cy="1046480"/>
                <wp:effectExtent l="0" t="0" r="0" b="0"/>
                <wp:wrapNone/>
                <wp:docPr id="29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5945" y="4847590"/>
                          <a:ext cx="6074410" cy="1046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 w:cs="微软雅黑"/>
                                <w:color w:val="000000" w:themeColor="text1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岗位：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储备干部、管培生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 w:cs="微软雅黑"/>
                                <w:color w:val="000000" w:themeColor="text1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岗位要求：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身体健康，无传染病和重大疾病史，无烟疤无大面积纹身，符合公司体检要求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 w:cs="微软雅黑"/>
                                <w:color w:val="000000" w:themeColor="text1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视力：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无色盲/色弱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 w:cs="微软雅黑"/>
                                <w:color w:val="000000" w:themeColor="text1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工作时间：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上六休一，两班倒按照公司规定进行班次轮换。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36" w:lineRule="auto"/>
                              <w:rPr>
                                <w:rFonts w:ascii="微软雅黑" w:hAnsi="微软雅黑" w:eastAsia="微软雅黑" w:cs="微软雅黑"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-45.85pt;margin-top:246.85pt;height:82.4pt;width:478.3pt;z-index:251669504;mso-width-relative:page;mso-height-relative:page;" filled="f" stroked="f" coordsize="21600,21600" o:gfxdata="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p0GpDaAAAACwEAAA8AAAAAAAAAAQAg&#10;AAAAIgAAAGRycy9kb3ducmV2LnhtbFBLAQIUABQAAAAIAIdO4kBK2i/2RQIAAHIEAAAOAAAAAAAA&#10;AAEAIAAAACk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400" w:lineRule="exact"/>
                        <w:rPr>
                          <w:rFonts w:ascii="微软雅黑" w:hAnsi="微软雅黑" w:eastAsia="微软雅黑" w:cs="微软雅黑"/>
                          <w:color w:val="000000" w:themeColor="text1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岗位：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储备干部、管培生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 w:cs="微软雅黑"/>
                          <w:color w:val="000000" w:themeColor="text1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岗位要求：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身体健康，无传染病和重大疾病史，无烟疤无大面积纹身，符合公司体检要求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 w:cs="微软雅黑"/>
                          <w:color w:val="000000" w:themeColor="text1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视力：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无色盲/色弱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 w:cs="微软雅黑"/>
                          <w:color w:val="000000" w:themeColor="text1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工作时间：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上六休一，两班倒按照公司规定进行班次轮换。</w:t>
                      </w:r>
                    </w:p>
                    <w:p>
                      <w:pPr>
                        <w:adjustRightInd w:val="0"/>
                        <w:snapToGrid w:val="0"/>
                        <w:spacing w:line="336" w:lineRule="auto"/>
                        <w:rPr>
                          <w:rFonts w:ascii="微软雅黑" w:hAnsi="微软雅黑" w:eastAsia="微软雅黑" w:cs="微软雅黑"/>
                          <w:color w:val="0070C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2691130</wp:posOffset>
                </wp:positionV>
                <wp:extent cx="3000375" cy="47117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8005" y="4309110"/>
                          <a:ext cx="3000375" cy="471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36" w:lineRule="auto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招聘岗位及要求：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6pt;margin-top:211.9pt;height:37.1pt;width:236.25pt;z-index:251665408;mso-width-relative:page;mso-height-relative:page;" filled="f" stroked="f" coordsize="21600,21600" o:gfxdata="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IK1JX2gAAAAsBAAAPAAAAAAAAAAEAIAAA&#10;ACIAAABkcnMvZG93bnJldi54bWxQSwECFAAUAAAACACHTuJAHKe2OUMCAABvBAAADgAAAAAAAAAB&#10;ACAAAAAp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snapToGrid w:val="0"/>
                        <w:spacing w:line="336" w:lineRule="auto"/>
                        <w:rPr>
                          <w:rFonts w:ascii="微软雅黑" w:hAnsi="微软雅黑" w:eastAsia="微软雅黑" w:cs="微软雅黑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70C0"/>
                          <w:sz w:val="28"/>
                          <w:szCs w:val="28"/>
                        </w:rPr>
                        <w:t>招聘岗位及要求：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color w:val="0070C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1362075</wp:posOffset>
                </wp:positionV>
                <wp:extent cx="914400" cy="686435"/>
                <wp:effectExtent l="0" t="236855" r="0" b="0"/>
                <wp:wrapNone/>
                <wp:docPr id="27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686435"/>
                          <a:chOff x="11352" y="5714"/>
                          <a:chExt cx="1440" cy="1034203"/>
                        </a:xfrm>
                      </wpg:grpSpPr>
                      <wps:wsp>
                        <wps:cNvPr id="23" name="自选图形 5"/>
                        <wps:cNvSpPr/>
                        <wps:spPr>
                          <a:xfrm rot="-2700000">
                            <a:off x="11352" y="5714"/>
                            <a:ext cx="1035" cy="103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>
                              <a:cxn ang="0">
                                <a:pos x="1035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1035"/>
                              </a:cxn>
                            </a:cxnLst>
                            <a:pathLst>
                              <a:path w="657225" h="657225">
                                <a:moveTo>
                                  <a:pt x="657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722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自选图形 4"/>
                        <wps:cNvSpPr/>
                        <wps:spPr>
                          <a:xfrm rot="-2700000">
                            <a:off x="11758" y="5714"/>
                            <a:ext cx="1035" cy="103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>
                              <a:cxn ang="0">
                                <a:pos x="1035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1035"/>
                              </a:cxn>
                            </a:cxnLst>
                            <a:pathLst>
                              <a:path w="657225" h="657225">
                                <a:moveTo>
                                  <a:pt x="657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722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-30.85pt;margin-top:107.25pt;height:54.05pt;width:72pt;z-index:251667456;mso-width-relative:page;mso-height-relative:page;" coordorigin="11352,5714" coordsize="1440,1034203" o:gfxdata="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VoYgMtsAAAAKAQAADwAAAAAA&#10;AAABACAAAAAiAAAAZHJzL2Rvd25yZXYueG1sUEsBAhQAFAAAAAgAh07iQI0VzngtAwAA8AoAAA4A&#10;AAAAAAAAAQAgAAAAKgEAAGRycy9lMm9Eb2MueG1sUEsFBgAAAAAGAAYAWQEAAMkGAAAAAA==&#10;">
                <o:lock v:ext="edit" aspectratio="f"/>
                <v:shape id="自选图形 5" o:spid="_x0000_s1026" o:spt="100" style="position:absolute;left:11352;top:5714;height:1035;width:1035;rotation:-2949120f;" filled="f" stroked="t" coordsize="657225,657225" o:gfxdata="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uAJKb4A&#10;AADbAAAADwAAAAAAAAABACAAAAAiAAAAZHJzL2Rvd25yZXYueG1sUEsBAhQAFAAAAAgAh07iQDMv&#10;BZ47AAAAOQAAABAAAAAAAAAAAQAgAAAADQEAAGRycy9zaGFwZXhtbC54bWxQSwUGAAAAAAYABgBb&#10;AQAAtwMAAAAA&#10;" path="m657225,0l0,0,0,657225e">
                  <v:path o:connectlocs="1035,0;0,0;0,1035" o:connectangles="0,0,0"/>
                  <v:fill on="f" focussize="0,0"/>
                  <v:stroke weight="1pt" color="#0070C0" joinstyle="miter"/>
                  <v:imagedata o:title=""/>
                  <o:lock v:ext="edit" aspectratio="f"/>
                </v:shape>
                <v:shape id="自选图形 4" o:spid="_x0000_s1026" o:spt="100" style="position:absolute;left:11758;top:5714;height:1035;width:1035;rotation:-2949120f;" filled="f" stroked="t" coordsize="657225,657225" o:gfxdata="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l6qxvQAA&#10;ANsAAAAPAAAAAAAAAAEAIAAAACIAAABkcnMvZG93bnJldi54bWxQSwECFAAUAAAACACHTuJAMy8F&#10;njsAAAA5AAAAEAAAAAAAAAABACAAAAAMAQAAZHJzL3NoYXBleG1sLnhtbFBLBQYAAAAABgAGAFsB&#10;AAC2AwAAAAA=&#10;" path="m657225,0l0,0,0,657225e">
                  <v:path o:connectlocs="1035,0;0,0;0,1035" o:connectangles="0,0,0"/>
                  <v:fill on="f" focussize="0,0"/>
                  <v:stroke weight="1pt" color="#0070C0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YzE1NzA5YmJhZmQwZDY4MzBjOTdiMjAwYzA5ODUifQ=="/>
  </w:docVars>
  <w:rsids>
    <w:rsidRoot w:val="156336EE"/>
    <w:rsid w:val="005542EE"/>
    <w:rsid w:val="00DC6AB6"/>
    <w:rsid w:val="00DD4F4D"/>
    <w:rsid w:val="06C64752"/>
    <w:rsid w:val="076F560A"/>
    <w:rsid w:val="0803484D"/>
    <w:rsid w:val="08B31A9D"/>
    <w:rsid w:val="14BF09C4"/>
    <w:rsid w:val="156336EE"/>
    <w:rsid w:val="23E17E0E"/>
    <w:rsid w:val="2CB91958"/>
    <w:rsid w:val="46E670B8"/>
    <w:rsid w:val="494D632B"/>
    <w:rsid w:val="64367646"/>
    <w:rsid w:val="6AE86417"/>
    <w:rsid w:val="7CEA3E66"/>
    <w:rsid w:val="DE7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ney\Library\Containers\com.kingsoft.wpsoffice.mac\Data\C:\Users\Administrator\AppData\Roaming\kingsoft\office6\templates\download\5dff9614-6743-4441-b748-3db237116524\&#20225;&#19994;&#31616;&#20171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企业简介模板</Template>
  <Company>微软中国</Company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2020-12-09T15:40:00Z</dcterms:created>
  <dc:creator>哈。</dc:creator>
  <cp:lastModifiedBy>李老师</cp:lastModifiedBy>
  <dcterms:modified xsi:type="dcterms:W3CDTF">2023-11-17T00:33:42Z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2AF1A5819442467E894FEAF18BF25891_13</vt:lpwstr>
  </property>
</Properties>
</file>